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ECE" w:rsidRPr="00B322E0" w:rsidRDefault="005C0ECE">
      <w:pPr>
        <w:pStyle w:val="BodyText"/>
        <w:spacing w:before="5"/>
        <w:rPr>
          <w:sz w:val="22"/>
          <w:szCs w:val="22"/>
        </w:rPr>
      </w:pPr>
      <w:r>
        <w:rPr>
          <w:noProof/>
          <w:lang w:val="pl-PL"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margin-left:69.35pt;margin-top:17.6pt;width:456.5pt;height:72.6pt;z-index:-25166028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" fillcolor="#fefefe" stroked="f">
            <v:textbox inset="0,0,0,0">
              <w:txbxContent>
                <w:p w:rsidR="005C0ECE" w:rsidRDefault="005C0ECE">
                  <w:pPr>
                    <w:pStyle w:val="BodyText"/>
                    <w:rPr>
                      <w:rFonts w:ascii="Times New Roman"/>
                    </w:rPr>
                  </w:pPr>
                </w:p>
                <w:p w:rsidR="005C0ECE" w:rsidRDefault="005C0ECE">
                  <w:pPr>
                    <w:pStyle w:val="BodyText"/>
                    <w:spacing w:before="9"/>
                    <w:rPr>
                      <w:rFonts w:ascii="Times New Roman"/>
                      <w:sz w:val="25"/>
                    </w:rPr>
                  </w:pPr>
                </w:p>
                <w:p w:rsidR="005C0ECE" w:rsidRPr="003D0030" w:rsidRDefault="005C0ECE">
                  <w:pPr>
                    <w:ind w:left="28" w:right="24"/>
                    <w:jc w:val="both"/>
                    <w:rPr>
                      <w:b/>
                      <w:sz w:val="24"/>
                      <w:lang w:val="pl-PL"/>
                    </w:rPr>
                  </w:pPr>
                  <w:r>
                    <w:rPr>
                      <w:b/>
                      <w:color w:val="2A2928"/>
                      <w:sz w:val="24"/>
                      <w:lang/>
                    </w:rPr>
                    <w:t xml:space="preserve">W ramach przeprowadzonego procesu konsultacyjnego  chcemy poznać  Państwa opinie  na temat granic obszaru zdegradowanego oraz obszaru rewitalizacji 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pl-PL" w:eastAsia="pl-PL"/>
        </w:rPr>
        <w:pict>
          <v:shape id="Text Box 10" o:spid="_x0000_s1027" type="#_x0000_t202" style="position:absolute;margin-left:87.35pt;margin-top:104.25pt;width:438.5pt;height:29.2pt;z-index:-2516592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" fillcolor="#fefefe" stroked="f">
            <v:textbox inset="0,0,0,0">
              <w:txbxContent>
                <w:p w:rsidR="005C0ECE" w:rsidRPr="003D0030" w:rsidRDefault="005C0ECE">
                  <w:pPr>
                    <w:pStyle w:val="BodyText"/>
                    <w:ind w:left="388" w:hanging="360"/>
                    <w:rPr>
                      <w:lang w:val="pl-PL"/>
                    </w:rPr>
                  </w:pPr>
                  <w:r>
                    <w:rPr>
                      <w:color w:val="2A2928"/>
                      <w:lang/>
                    </w:rPr>
                    <w:t>1. Czy trafnie wyznaczyliśmy granice obszarów?</w:t>
                  </w:r>
                </w:p>
              </w:txbxContent>
            </v:textbox>
            <w10:wrap type="topAndBottom" anchorx="page"/>
          </v:shape>
        </w:pict>
      </w:r>
    </w:p>
    <w:p w:rsidR="005C0ECE" w:rsidRPr="00B322E0" w:rsidRDefault="005C0ECE">
      <w:pPr>
        <w:pStyle w:val="BodyText"/>
        <w:rPr>
          <w:sz w:val="22"/>
          <w:szCs w:val="22"/>
        </w:rPr>
      </w:pPr>
    </w:p>
    <w:p w:rsidR="005C0ECE" w:rsidRPr="00B322E0" w:rsidRDefault="005C0ECE">
      <w:pPr>
        <w:pStyle w:val="BodyText"/>
        <w:spacing w:before="6"/>
        <w:rPr>
          <w:sz w:val="22"/>
          <w:szCs w:val="22"/>
        </w:rPr>
      </w:pPr>
    </w:p>
    <w:p w:rsidR="005C0ECE" w:rsidRPr="00B322E0" w:rsidRDefault="005C0ECE">
      <w:pPr>
        <w:pStyle w:val="BodyText"/>
        <w:tabs>
          <w:tab w:val="left" w:pos="9236"/>
        </w:tabs>
        <w:spacing w:before="52"/>
        <w:ind w:left="856"/>
        <w:rPr>
          <w:sz w:val="22"/>
          <w:szCs w:val="22"/>
          <w:lang w:val="pl-PL"/>
        </w:rPr>
      </w:pPr>
      <w:r w:rsidRPr="00B322E0">
        <w:rPr>
          <w:color w:val="2A2928"/>
          <w:sz w:val="22"/>
          <w:szCs w:val="22"/>
          <w:shd w:val="clear" w:color="auto" w:fill="FEFEFE"/>
          <w:lang/>
        </w:rPr>
        <w:t>TAK/NIE</w:t>
      </w:r>
      <w:r w:rsidRPr="00B322E0">
        <w:rPr>
          <w:color w:val="2A2928"/>
          <w:sz w:val="22"/>
          <w:szCs w:val="22"/>
          <w:shd w:val="clear" w:color="auto" w:fill="FEFEFE"/>
          <w:lang/>
        </w:rPr>
        <w:tab/>
      </w:r>
    </w:p>
    <w:p w:rsidR="005C0ECE" w:rsidRPr="00B322E0" w:rsidRDefault="005C0ECE">
      <w:pPr>
        <w:pStyle w:val="BodyText"/>
        <w:spacing w:before="1"/>
        <w:rPr>
          <w:sz w:val="22"/>
          <w:szCs w:val="22"/>
          <w:lang w:val="pl-PL"/>
        </w:rPr>
      </w:pPr>
      <w:r>
        <w:rPr>
          <w:noProof/>
          <w:lang w:val="pl-PL" w:eastAsia="pl-PL"/>
        </w:rPr>
        <w:pict>
          <v:shape id="Text Box 9" o:spid="_x0000_s1028" type="#_x0000_t202" style="position:absolute;margin-left:87.35pt;margin-top:14.05pt;width:438.5pt;height:29.3pt;z-index:-2516582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" fillcolor="#fefefe" stroked="f">
            <v:textbox inset="0,0,0,0">
              <w:txbxContent>
                <w:p w:rsidR="005C0ECE" w:rsidRPr="003D0030" w:rsidRDefault="005C0ECE">
                  <w:pPr>
                    <w:pStyle w:val="BodyText"/>
                    <w:ind w:left="388" w:hanging="360"/>
                    <w:rPr>
                      <w:lang w:val="pl-PL"/>
                    </w:rPr>
                  </w:pPr>
                  <w:r>
                    <w:rPr>
                      <w:color w:val="2A2928"/>
                      <w:lang/>
                    </w:rPr>
                    <w:t>2. Czy na wskazanym z objęcia rewitalizacją obszarze żyje się stosunkowo gorzej niż w innych częściach gminy?</w:t>
                  </w:r>
                </w:p>
              </w:txbxContent>
            </v:textbox>
            <w10:wrap type="topAndBottom" anchorx="page"/>
          </v:shape>
        </w:pict>
      </w:r>
    </w:p>
    <w:p w:rsidR="005C0ECE" w:rsidRPr="00B322E0" w:rsidRDefault="005C0ECE">
      <w:pPr>
        <w:pStyle w:val="BodyText"/>
        <w:spacing w:before="6"/>
        <w:rPr>
          <w:sz w:val="22"/>
          <w:szCs w:val="22"/>
          <w:lang w:val="pl-PL"/>
        </w:rPr>
      </w:pPr>
    </w:p>
    <w:p w:rsidR="005C0ECE" w:rsidRPr="00B322E0" w:rsidRDefault="005C0ECE">
      <w:pPr>
        <w:pStyle w:val="BodyText"/>
        <w:tabs>
          <w:tab w:val="left" w:pos="9236"/>
        </w:tabs>
        <w:spacing w:before="51"/>
        <w:ind w:left="856"/>
        <w:rPr>
          <w:sz w:val="22"/>
          <w:szCs w:val="22"/>
          <w:lang w:val="pl-PL"/>
        </w:rPr>
      </w:pPr>
      <w:r w:rsidRPr="00B322E0">
        <w:rPr>
          <w:color w:val="2A2928"/>
          <w:sz w:val="22"/>
          <w:szCs w:val="22"/>
          <w:shd w:val="clear" w:color="auto" w:fill="FEFEFE"/>
          <w:lang/>
        </w:rPr>
        <w:t>TAK/NIE</w:t>
      </w:r>
      <w:r w:rsidRPr="00B322E0">
        <w:rPr>
          <w:color w:val="2A2928"/>
          <w:sz w:val="22"/>
          <w:szCs w:val="22"/>
          <w:shd w:val="clear" w:color="auto" w:fill="FEFEFE"/>
          <w:lang/>
        </w:rPr>
        <w:tab/>
      </w:r>
    </w:p>
    <w:p w:rsidR="005C0ECE" w:rsidRPr="00B322E0" w:rsidRDefault="005C0ECE">
      <w:pPr>
        <w:pStyle w:val="BodyText"/>
        <w:spacing w:before="1"/>
        <w:rPr>
          <w:sz w:val="22"/>
          <w:szCs w:val="22"/>
          <w:lang w:val="pl-PL"/>
        </w:rPr>
      </w:pPr>
      <w:r>
        <w:rPr>
          <w:noProof/>
          <w:lang w:val="pl-PL" w:eastAsia="pl-PL"/>
        </w:rPr>
        <w:pict>
          <v:shape id="Text Box 8" o:spid="_x0000_s1029" type="#_x0000_t202" style="position:absolute;margin-left:87.35pt;margin-top:14.1pt;width:438.5pt;height:29.2pt;z-index:-2516572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" fillcolor="#fefefe" stroked="f">
            <v:textbox inset="0,0,0,0">
              <w:txbxContent>
                <w:p w:rsidR="005C0ECE" w:rsidRPr="003D0030" w:rsidRDefault="005C0ECE">
                  <w:pPr>
                    <w:pStyle w:val="BodyText"/>
                    <w:ind w:left="388" w:hanging="360"/>
                    <w:rPr>
                      <w:lang w:val="pl-PL"/>
                    </w:rPr>
                  </w:pPr>
                  <w:r>
                    <w:rPr>
                      <w:color w:val="2A2928"/>
                      <w:lang/>
                    </w:rPr>
                    <w:t>3. Czy na wskazanym do objęcia rewitalizacją obszarze zauważa się większe problemy społeczne i gospodarcze niż w innych częściach gminy?</w:t>
                  </w:r>
                </w:p>
              </w:txbxContent>
            </v:textbox>
            <w10:wrap type="topAndBottom" anchorx="page"/>
          </v:shape>
        </w:pict>
      </w:r>
    </w:p>
    <w:p w:rsidR="005C0ECE" w:rsidRPr="00B322E0" w:rsidRDefault="005C0ECE">
      <w:pPr>
        <w:pStyle w:val="BodyText"/>
        <w:spacing w:before="6"/>
        <w:rPr>
          <w:sz w:val="22"/>
          <w:szCs w:val="22"/>
          <w:lang w:val="pl-PL"/>
        </w:rPr>
      </w:pPr>
    </w:p>
    <w:p w:rsidR="005C0ECE" w:rsidRPr="00B322E0" w:rsidRDefault="005C0ECE">
      <w:pPr>
        <w:pStyle w:val="BodyText"/>
        <w:tabs>
          <w:tab w:val="left" w:pos="9236"/>
        </w:tabs>
        <w:spacing w:before="51"/>
        <w:ind w:left="856"/>
        <w:rPr>
          <w:sz w:val="22"/>
          <w:szCs w:val="22"/>
          <w:lang w:val="pl-PL"/>
        </w:rPr>
      </w:pPr>
      <w:r w:rsidRPr="00B322E0">
        <w:rPr>
          <w:color w:val="2A2928"/>
          <w:sz w:val="22"/>
          <w:szCs w:val="22"/>
          <w:shd w:val="clear" w:color="auto" w:fill="FEFEFE"/>
          <w:lang/>
        </w:rPr>
        <w:t>TAK/NIE</w:t>
      </w:r>
      <w:r w:rsidRPr="00B322E0">
        <w:rPr>
          <w:color w:val="2A2928"/>
          <w:sz w:val="22"/>
          <w:szCs w:val="22"/>
          <w:shd w:val="clear" w:color="auto" w:fill="FEFEFE"/>
          <w:lang/>
        </w:rPr>
        <w:tab/>
      </w:r>
    </w:p>
    <w:p w:rsidR="005C0ECE" w:rsidRPr="00B322E0" w:rsidRDefault="005C0ECE">
      <w:pPr>
        <w:pStyle w:val="BodyText"/>
        <w:spacing w:before="1"/>
        <w:rPr>
          <w:sz w:val="22"/>
          <w:szCs w:val="22"/>
          <w:lang w:val="pl-PL"/>
        </w:rPr>
      </w:pPr>
      <w:r>
        <w:rPr>
          <w:noProof/>
          <w:lang w:val="pl-PL" w:eastAsia="pl-PL"/>
        </w:rPr>
        <w:pict>
          <v:shape id="Text Box 7" o:spid="_x0000_s1030" type="#_x0000_t202" style="position:absolute;margin-left:87.35pt;margin-top:14.1pt;width:438.5pt;height:29.3pt;z-index:-2516561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" fillcolor="#fefefe" stroked="f">
            <v:textbox inset="0,0,0,0">
              <w:txbxContent>
                <w:p w:rsidR="005C0ECE" w:rsidRPr="003D0030" w:rsidRDefault="005C0ECE">
                  <w:pPr>
                    <w:pStyle w:val="BodyText"/>
                    <w:ind w:left="388" w:hanging="360"/>
                    <w:rPr>
                      <w:lang w:val="pl-PL"/>
                    </w:rPr>
                  </w:pPr>
                  <w:r>
                    <w:rPr>
                      <w:color w:val="2A2928"/>
                      <w:lang/>
                    </w:rPr>
                    <w:t>4. Czy na wskazanym z objęcia rewitalizacją obszarze zauważa się większe problemy związane z degradacją zabudowy jak i przestrzeni niż w innych częściach gminy?</w:t>
                  </w:r>
                </w:p>
              </w:txbxContent>
            </v:textbox>
            <w10:wrap type="topAndBottom" anchorx="page"/>
          </v:shape>
        </w:pict>
      </w:r>
    </w:p>
    <w:p w:rsidR="005C0ECE" w:rsidRPr="00B322E0" w:rsidRDefault="005C0ECE">
      <w:pPr>
        <w:pStyle w:val="BodyText"/>
        <w:spacing w:before="6"/>
        <w:rPr>
          <w:sz w:val="22"/>
          <w:szCs w:val="22"/>
          <w:lang w:val="pl-PL"/>
        </w:rPr>
      </w:pPr>
    </w:p>
    <w:p w:rsidR="005C0ECE" w:rsidRPr="00B322E0" w:rsidRDefault="005C0ECE">
      <w:pPr>
        <w:pStyle w:val="BodyText"/>
        <w:tabs>
          <w:tab w:val="left" w:pos="9236"/>
        </w:tabs>
        <w:spacing w:before="51"/>
        <w:ind w:left="856"/>
        <w:rPr>
          <w:sz w:val="22"/>
          <w:szCs w:val="22"/>
          <w:lang w:val="pl-PL"/>
        </w:rPr>
      </w:pPr>
      <w:r w:rsidRPr="00B322E0">
        <w:rPr>
          <w:color w:val="2A2928"/>
          <w:sz w:val="22"/>
          <w:szCs w:val="22"/>
          <w:shd w:val="clear" w:color="auto" w:fill="FEFEFE"/>
          <w:lang/>
        </w:rPr>
        <w:t>TAK/NIE</w:t>
      </w:r>
      <w:r w:rsidRPr="00B322E0">
        <w:rPr>
          <w:color w:val="2A2928"/>
          <w:sz w:val="22"/>
          <w:szCs w:val="22"/>
          <w:shd w:val="clear" w:color="auto" w:fill="FEFEFE"/>
          <w:lang/>
        </w:rPr>
        <w:tab/>
      </w:r>
    </w:p>
    <w:p w:rsidR="005C0ECE" w:rsidRPr="00B322E0" w:rsidRDefault="005C0ECE">
      <w:pPr>
        <w:pStyle w:val="BodyText"/>
        <w:spacing w:before="1"/>
        <w:rPr>
          <w:sz w:val="22"/>
          <w:szCs w:val="22"/>
          <w:lang w:val="pl-PL"/>
        </w:rPr>
      </w:pPr>
      <w:r>
        <w:rPr>
          <w:noProof/>
          <w:lang w:val="pl-PL" w:eastAsia="pl-PL"/>
        </w:rPr>
        <w:pict>
          <v:shape id="Text Box 6" o:spid="_x0000_s1031" type="#_x0000_t202" style="position:absolute;margin-left:87.35pt;margin-top:14.1pt;width:438.5pt;height:29.2pt;z-index:-25165516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" fillcolor="#fefefe" stroked="f">
            <v:textbox inset="0,0,0,0">
              <w:txbxContent>
                <w:p w:rsidR="005C0ECE" w:rsidRPr="003D0030" w:rsidRDefault="005C0ECE">
                  <w:pPr>
                    <w:pStyle w:val="BodyText"/>
                    <w:ind w:left="388" w:hanging="360"/>
                    <w:rPr>
                      <w:lang w:val="pl-PL"/>
                    </w:rPr>
                  </w:pPr>
                  <w:r>
                    <w:rPr>
                      <w:color w:val="2A2928"/>
                      <w:lang/>
                    </w:rPr>
                    <w:t>5. Czy na wskazanym z objęcia rewitalizacją obszarze zauważa się większe problemy związane z niską jakością środowiska naturalnego niż w innych częściach gminy</w:t>
                  </w:r>
                  <w:r>
                    <w:rPr>
                      <w:lang/>
                    </w:rPr>
                    <w:t xml:space="preserve"> </w:t>
                  </w:r>
                  <w:r>
                    <w:rPr>
                      <w:color w:val="2A2928"/>
                      <w:lang/>
                    </w:rPr>
                    <w:t>?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pl-PL" w:eastAsia="pl-PL"/>
        </w:rPr>
        <w:pict>
          <v:shape id="Text Box 5" o:spid="_x0000_s1032" type="#_x0000_t202" style="position:absolute;margin-left:105.35pt;margin-top:57.3pt;width:420.5pt;height:50.65pt;z-index:-25165414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" fillcolor="#fefefe" stroked="f">
            <v:textbox inset="0,0,0,0">
              <w:txbxContent>
                <w:p w:rsidR="005C0ECE" w:rsidRDefault="005C0ECE">
                  <w:pPr>
                    <w:pStyle w:val="BodyText"/>
                    <w:spacing w:line="292" w:lineRule="exact"/>
                    <w:ind w:left="28"/>
                  </w:pPr>
                  <w:r>
                    <w:rPr>
                      <w:color w:val="2A2928"/>
                      <w:lang/>
                    </w:rPr>
                    <w:t>TAK/NIE</w:t>
                  </w:r>
                </w:p>
              </w:txbxContent>
            </v:textbox>
            <w10:wrap type="topAndBottom" anchorx="page"/>
          </v:shape>
        </w:pict>
      </w:r>
    </w:p>
    <w:p w:rsidR="005C0ECE" w:rsidRPr="00B322E0" w:rsidRDefault="005C0ECE">
      <w:pPr>
        <w:pStyle w:val="BodyText"/>
        <w:spacing w:before="9"/>
        <w:rPr>
          <w:sz w:val="22"/>
          <w:szCs w:val="22"/>
          <w:lang w:val="pl-PL"/>
        </w:rPr>
      </w:pPr>
    </w:p>
    <w:p w:rsidR="005C0ECE" w:rsidRPr="00B322E0" w:rsidRDefault="005C0ECE">
      <w:pPr>
        <w:pStyle w:val="BodyText"/>
        <w:rPr>
          <w:sz w:val="22"/>
          <w:szCs w:val="22"/>
          <w:lang w:val="pl-PL"/>
        </w:rPr>
      </w:pPr>
    </w:p>
    <w:p w:rsidR="005C0ECE" w:rsidRPr="00B322E0" w:rsidRDefault="005C0ECE">
      <w:pPr>
        <w:tabs>
          <w:tab w:val="left" w:pos="3217"/>
        </w:tabs>
        <w:spacing w:before="60"/>
        <w:ind w:left="671"/>
        <w:rPr>
          <w:lang w:val="pl-PL"/>
        </w:rPr>
      </w:pPr>
      <w:r w:rsidRPr="00B322E0">
        <w:rPr>
          <w:color w:val="2A2928"/>
          <w:position w:val="-3"/>
          <w:lang/>
        </w:rPr>
        <w:t>Adres e-mail:</w:t>
      </w:r>
      <w:r>
        <w:rPr>
          <w:color w:val="2A2928"/>
          <w:position w:val="-3"/>
          <w:lang/>
        </w:rPr>
        <w:t xml:space="preserve">                  </w:t>
      </w:r>
      <w:r w:rsidRPr="00B322E0">
        <w:rPr>
          <w:lang/>
        </w:rPr>
        <w:t xml:space="preserve"> ..................</w:t>
      </w:r>
      <w:r w:rsidRPr="00B322E0">
        <w:rPr>
          <w:color w:val="2A2928"/>
          <w:position w:val="-3"/>
          <w:lang/>
        </w:rPr>
        <w:tab/>
      </w:r>
      <w:r w:rsidRPr="00B322E0">
        <w:rPr>
          <w:color w:val="2A2928"/>
          <w:lang/>
        </w:rPr>
        <w:t>....................</w:t>
      </w:r>
    </w:p>
    <w:p w:rsidR="005C0ECE" w:rsidRPr="00B322E0" w:rsidRDefault="005C0ECE">
      <w:pPr>
        <w:tabs>
          <w:tab w:val="left" w:pos="3217"/>
          <w:tab w:val="left" w:pos="4863"/>
        </w:tabs>
        <w:spacing w:before="140"/>
        <w:ind w:left="671"/>
        <w:rPr>
          <w:lang w:val="pl-PL"/>
        </w:rPr>
      </w:pPr>
      <w:r>
        <w:rPr>
          <w:noProof/>
          <w:lang w:val="pl-PL" w:eastAsia="pl-PL"/>
        </w:rPr>
        <w:pict>
          <v:rect id="Rectangle 4" o:spid="_x0000_s1033" style="position:absolute;left:0;text-align:left;margin-left:214.7pt;margin-top:9.75pt;width:7.55pt;height:7.55pt;z-index:-2516633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" filled="f" strokeweight="1pt">
            <w10:wrap anchorx="page"/>
          </v:rect>
        </w:pict>
      </w:r>
      <w:r>
        <w:rPr>
          <w:noProof/>
          <w:lang w:val="pl-PL" w:eastAsia="pl-PL"/>
        </w:rPr>
        <w:pict>
          <v:rect id="Rectangle 3" o:spid="_x0000_s1034" style="position:absolute;left:0;text-align:left;margin-left:295.2pt;margin-top:10pt;width:7.55pt;height:7.55pt;z-index:-25166233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" filled="f" strokeweight="1pt">
            <w10:wrap anchorx="page"/>
          </v:rect>
        </w:pict>
      </w:r>
      <w:r w:rsidRPr="00B322E0">
        <w:rPr>
          <w:color w:val="2A2928"/>
          <w:lang/>
        </w:rPr>
        <w:t>Płeć:</w:t>
      </w:r>
      <w:r w:rsidRPr="00B322E0">
        <w:rPr>
          <w:color w:val="2A2928"/>
          <w:lang/>
        </w:rPr>
        <w:tab/>
      </w:r>
      <w:r w:rsidRPr="00B322E0">
        <w:rPr>
          <w:color w:val="2A2928"/>
          <w:position w:val="2"/>
          <w:lang/>
        </w:rPr>
        <w:t>K</w:t>
      </w:r>
      <w:r w:rsidRPr="00B322E0">
        <w:rPr>
          <w:color w:val="2A2928"/>
          <w:position w:val="2"/>
          <w:lang/>
        </w:rPr>
        <w:tab/>
      </w:r>
      <w:r w:rsidRPr="00B322E0">
        <w:rPr>
          <w:color w:val="2A2928"/>
          <w:position w:val="4"/>
          <w:lang/>
        </w:rPr>
        <w:t>M</w:t>
      </w:r>
    </w:p>
    <w:p w:rsidR="005C0ECE" w:rsidRPr="00B322E0" w:rsidRDefault="005C0ECE">
      <w:pPr>
        <w:tabs>
          <w:tab w:val="left" w:pos="3217"/>
        </w:tabs>
        <w:spacing w:before="148"/>
        <w:ind w:left="671"/>
        <w:rPr>
          <w:lang w:val="pl-PL"/>
        </w:rPr>
      </w:pPr>
      <w:r w:rsidRPr="00B322E0">
        <w:rPr>
          <w:color w:val="2A2928"/>
          <w:position w:val="-3"/>
          <w:lang/>
        </w:rPr>
        <w:t>Wiek:</w:t>
      </w:r>
      <w:r w:rsidRPr="00B322E0">
        <w:rPr>
          <w:color w:val="2A2928"/>
          <w:position w:val="-3"/>
          <w:lang/>
        </w:rPr>
        <w:tab/>
      </w:r>
      <w:r w:rsidRPr="00B322E0">
        <w:rPr>
          <w:color w:val="2A2928"/>
          <w:lang/>
        </w:rPr>
        <w:t>………………………………..</w:t>
      </w:r>
    </w:p>
    <w:p w:rsidR="005C0ECE" w:rsidRPr="00B322E0" w:rsidRDefault="005C0ECE">
      <w:pPr>
        <w:pStyle w:val="BodyText"/>
        <w:rPr>
          <w:sz w:val="22"/>
          <w:szCs w:val="22"/>
          <w:lang w:val="pl-PL"/>
        </w:rPr>
      </w:pPr>
    </w:p>
    <w:p w:rsidR="005C0ECE" w:rsidRPr="00B322E0" w:rsidRDefault="005C0ECE">
      <w:pPr>
        <w:pStyle w:val="BodyText"/>
        <w:spacing w:before="3"/>
        <w:rPr>
          <w:sz w:val="22"/>
          <w:szCs w:val="22"/>
          <w:lang w:val="pl-PL"/>
        </w:rPr>
      </w:pPr>
    </w:p>
    <w:p w:rsidR="005C0ECE" w:rsidRPr="00B322E0" w:rsidRDefault="005C0ECE" w:rsidP="003D0030">
      <w:pPr>
        <w:pStyle w:val="BodyText"/>
        <w:tabs>
          <w:tab w:val="left" w:pos="6195"/>
        </w:tabs>
        <w:spacing w:before="52"/>
        <w:rPr>
          <w:sz w:val="22"/>
          <w:szCs w:val="22"/>
          <w:lang w:val="pl-PL"/>
        </w:rPr>
      </w:pPr>
      <w:r>
        <w:rPr>
          <w:noProof/>
          <w:lang w:val="pl-PL" w:eastAsia="pl-PL"/>
        </w:rPr>
        <w:pict>
          <v:rect id="Rectangle 2" o:spid="_x0000_s1035" style="position:absolute;margin-left:363pt;margin-top:6.7pt;width:7.55pt;height:7.45pt;z-index:-251661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" filled="f" strokeweight="1pt">
            <w10:wrap anchorx="page"/>
          </v:rect>
        </w:pict>
      </w:r>
      <w:r w:rsidRPr="00B322E0">
        <w:rPr>
          <w:color w:val="2A2928"/>
          <w:sz w:val="22"/>
          <w:szCs w:val="22"/>
          <w:lang/>
        </w:rPr>
        <w:t xml:space="preserve">Oświadczam, że jestem mieszkańcem Gminy </w:t>
      </w:r>
      <w:r>
        <w:rPr>
          <w:color w:val="2A2928"/>
          <w:sz w:val="22"/>
          <w:szCs w:val="22"/>
          <w:lang/>
        </w:rPr>
        <w:t>Firlej</w:t>
      </w:r>
      <w:r w:rsidRPr="00B322E0">
        <w:rPr>
          <w:color w:val="2A2928"/>
          <w:sz w:val="22"/>
          <w:szCs w:val="22"/>
          <w:lang/>
        </w:rPr>
        <w:t xml:space="preserve"> </w:t>
      </w:r>
      <w:r w:rsidRPr="00B322E0">
        <w:rPr>
          <w:color w:val="2A2928"/>
          <w:sz w:val="22"/>
          <w:szCs w:val="22"/>
          <w:lang/>
        </w:rPr>
        <w:tab/>
        <w:t>TAK</w:t>
      </w:r>
    </w:p>
    <w:sectPr w:rsidR="005C0ECE" w:rsidRPr="00B322E0" w:rsidSect="00A24CFC">
      <w:type w:val="continuous"/>
      <w:pgSz w:w="11900" w:h="16840"/>
      <w:pgMar w:top="860" w:right="1280" w:bottom="280" w:left="12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1C72"/>
    <w:rsid w:val="000C21F5"/>
    <w:rsid w:val="002C5167"/>
    <w:rsid w:val="003D0030"/>
    <w:rsid w:val="0051314C"/>
    <w:rsid w:val="005C0ECE"/>
    <w:rsid w:val="005D4470"/>
    <w:rsid w:val="007C63E8"/>
    <w:rsid w:val="007F1C72"/>
    <w:rsid w:val="00A24CFC"/>
    <w:rsid w:val="00B322E0"/>
    <w:rsid w:val="00BA1D09"/>
    <w:rsid w:val="00BA6A61"/>
    <w:rsid w:val="00C33809"/>
    <w:rsid w:val="00E52316"/>
    <w:rsid w:val="00F50B6E"/>
    <w:rsid w:val="00FD3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CFC"/>
    <w:pPr>
      <w:widowControl w:val="0"/>
      <w:autoSpaceDE w:val="0"/>
      <w:autoSpaceDN w:val="0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A24CFC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A24CF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473A5"/>
    <w:rPr>
      <w:rFonts w:cs="Calibri"/>
      <w:lang w:val="en-US" w:eastAsia="en-US"/>
    </w:rPr>
  </w:style>
  <w:style w:type="paragraph" w:styleId="ListParagraph">
    <w:name w:val="List Paragraph"/>
    <w:basedOn w:val="Normal"/>
    <w:uiPriority w:val="99"/>
    <w:qFormat/>
    <w:rsid w:val="00A24CFC"/>
  </w:style>
  <w:style w:type="paragraph" w:customStyle="1" w:styleId="TableParagraph">
    <w:name w:val="Table Paragraph"/>
    <w:basedOn w:val="Normal"/>
    <w:uiPriority w:val="99"/>
    <w:rsid w:val="00A24CFC"/>
  </w:style>
  <w:style w:type="character" w:styleId="PlaceholderText">
    <w:name w:val="Placeholder Text"/>
    <w:basedOn w:val="DefaultParagraphFont"/>
    <w:uiPriority w:val="99"/>
    <w:semiHidden/>
    <w:rsid w:val="003D0030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30</Words>
  <Characters>185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2025-09-15T08:31:00Z</dcterms:created>
  <dcterms:modified xsi:type="dcterms:W3CDTF">2025-09-15T08:31:00Z</dcterms:modified>
</cp:coreProperties>
</file>